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C3" w:rsidRDefault="001638C3" w:rsidP="009D1E0C">
      <w:pPr>
        <w:ind w:left="142" w:right="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638C3" w:rsidRDefault="001638C3" w:rsidP="009D1E0C">
      <w:pPr>
        <w:ind w:left="142" w:right="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28/2023</w:t>
      </w:r>
    </w:p>
    <w:p w:rsidR="001638C3" w:rsidRDefault="001638C3" w:rsidP="009D1E0C">
      <w:pPr>
        <w:ind w:left="142" w:right="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IX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  <w:t>AUTORIZAÇÃO DE USO DE IMAGEM</w:t>
      </w:r>
    </w:p>
    <w:p w:rsidR="001638C3" w:rsidRDefault="001638C3" w:rsidP="009D1E0C">
      <w:pPr>
        <w:spacing w:before="9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638C3" w:rsidRDefault="001638C3" w:rsidP="009D1E0C">
      <w:pPr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line="360" w:lineRule="auto"/>
        <w:ind w:right="107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Eu,______________________________________________________________________________, inscrita(o) no CPF n°____________________________ e candidat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) à vaga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de ________________________________________________no Edital n° 28/2023, para 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Campus </w:t>
      </w:r>
      <w:r>
        <w:rPr>
          <w:rFonts w:ascii="Calibri" w:hAnsi="Calibri" w:cs="Calibri"/>
          <w:color w:val="000000"/>
          <w:sz w:val="24"/>
          <w:szCs w:val="24"/>
        </w:rPr>
        <w:t>Porto Alegre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 IFRS, AUTORIZO a filmagem para fins de verificação da heteroidentificação da autodeclaração de candidata(o) negr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).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5.png" o:spid="_x0000_s1027" type="#_x0000_t75" style="position:absolute;left:0;text-align:left;margin-left:-70.95pt;margin-top:.05pt;width:1.85pt;height:1.85pt;z-index:251658240;visibility:visible;mso-wrap-distance-left:0;mso-wrap-distance-right:0;mso-position-horizontal-relative:margin;mso-position-vertical-relative:text" o:allowincell="f">
            <v:imagedata r:id="rId7" o:title=""/>
            <w10:wrap anchorx="margin"/>
          </v:shape>
        </w:pict>
      </w:r>
    </w:p>
    <w:p w:rsidR="001638C3" w:rsidRDefault="001638C3" w:rsidP="009D1E0C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spacing w:before="6"/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tabs>
          <w:tab w:val="left" w:pos="3466"/>
          <w:tab w:val="left" w:pos="4178"/>
          <w:tab w:val="left" w:pos="4868"/>
          <w:tab w:val="left" w:pos="5678"/>
        </w:tabs>
        <w:spacing w:before="86"/>
        <w:ind w:right="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____________________________________, ___________/__________/_______</w:t>
      </w:r>
    </w:p>
    <w:p w:rsidR="001638C3" w:rsidRDefault="001638C3" w:rsidP="009D1E0C">
      <w:pPr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rPr>
          <w:rFonts w:ascii="Calibri" w:hAnsi="Calibri" w:cs="Calibri"/>
          <w:color w:val="000000"/>
          <w:sz w:val="24"/>
          <w:szCs w:val="24"/>
        </w:rPr>
      </w:pPr>
    </w:p>
    <w:p w:rsidR="001638C3" w:rsidRDefault="001638C3" w:rsidP="009D1E0C">
      <w:pPr>
        <w:spacing w:before="2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</w:t>
      </w:r>
      <w:r>
        <w:rPr>
          <w:noProof/>
          <w:lang w:val="pt-BR"/>
        </w:rPr>
        <w:pict>
          <v:shape id="Imagem 10" o:spid="_x0000_s1028" type="#_x0000_t75" style="position:absolute;left:0;text-align:left;margin-left:154pt;margin-top:10pt;width:186.15pt;height:1.85pt;z-index:251659264;visibility:visible;mso-wrap-distance-left:0;mso-wrap-distance-right:0;mso-position-horizontal-relative:margin;mso-position-vertical-relative:text" o:allowincell="f">
            <v:imagedata r:id="rId8" o:title=""/>
            <w10:wrap type="topAndBottom" anchorx="margin"/>
          </v:shape>
        </w:pict>
      </w:r>
    </w:p>
    <w:p w:rsidR="001638C3" w:rsidRDefault="001638C3" w:rsidP="009D1E0C">
      <w:pPr>
        <w:spacing w:before="2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Assinatura da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>o) Candidata(o)</w:t>
      </w:r>
    </w:p>
    <w:p w:rsidR="001638C3" w:rsidRDefault="001638C3" w:rsidP="009D1E0C">
      <w:pPr>
        <w:rPr>
          <w:rFonts w:ascii="Calibri" w:hAnsi="Calibri" w:cs="Calibri"/>
          <w:sz w:val="24"/>
          <w:szCs w:val="24"/>
        </w:rPr>
      </w:pPr>
    </w:p>
    <w:p w:rsidR="001638C3" w:rsidRPr="009D1E0C" w:rsidRDefault="001638C3" w:rsidP="009D1E0C">
      <w:pPr>
        <w:rPr>
          <w:rFonts w:cs="Times New Roman"/>
        </w:rPr>
      </w:pPr>
    </w:p>
    <w:sectPr w:rsidR="001638C3" w:rsidRPr="009D1E0C" w:rsidSect="0092593A">
      <w:headerReference w:type="default" r:id="rId9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C3" w:rsidRDefault="001638C3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38C3" w:rsidRDefault="001638C3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C3" w:rsidRDefault="001638C3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38C3" w:rsidRDefault="001638C3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C3" w:rsidRDefault="001638C3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F92249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1638C3" w:rsidRDefault="001638C3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1638C3" w:rsidRDefault="001638C3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1638C3" w:rsidRDefault="001638C3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1638C3" w:rsidRDefault="001638C3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1638C3" w:rsidRDefault="001638C3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21C9B"/>
    <w:rsid w:val="0008553C"/>
    <w:rsid w:val="000A3045"/>
    <w:rsid w:val="000B00EC"/>
    <w:rsid w:val="001638C3"/>
    <w:rsid w:val="0021415E"/>
    <w:rsid w:val="00277447"/>
    <w:rsid w:val="002A5167"/>
    <w:rsid w:val="002D2934"/>
    <w:rsid w:val="00311335"/>
    <w:rsid w:val="003767C9"/>
    <w:rsid w:val="003B602D"/>
    <w:rsid w:val="0040523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911FE9"/>
    <w:rsid w:val="0092593A"/>
    <w:rsid w:val="00952ABF"/>
    <w:rsid w:val="009652F3"/>
    <w:rsid w:val="00991FEC"/>
    <w:rsid w:val="009D1E0C"/>
    <w:rsid w:val="009D24DD"/>
    <w:rsid w:val="009E6BD6"/>
    <w:rsid w:val="00A97495"/>
    <w:rsid w:val="00B144C2"/>
    <w:rsid w:val="00B27D32"/>
    <w:rsid w:val="00B802E3"/>
    <w:rsid w:val="00B930E3"/>
    <w:rsid w:val="00C24443"/>
    <w:rsid w:val="00C25D76"/>
    <w:rsid w:val="00C531C0"/>
    <w:rsid w:val="00C91700"/>
    <w:rsid w:val="00CC0703"/>
    <w:rsid w:val="00CF3270"/>
    <w:rsid w:val="00E30406"/>
    <w:rsid w:val="00E50E4D"/>
    <w:rsid w:val="00ED5D35"/>
    <w:rsid w:val="00EE2832"/>
    <w:rsid w:val="00F019D5"/>
    <w:rsid w:val="00F33A56"/>
    <w:rsid w:val="00F92249"/>
    <w:rsid w:val="00FB35F6"/>
    <w:rsid w:val="00FC2DEC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94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2</cp:revision>
  <cp:lastPrinted>2023-07-19T17:05:00Z</cp:lastPrinted>
  <dcterms:created xsi:type="dcterms:W3CDTF">2023-07-19T18:32:00Z</dcterms:created>
  <dcterms:modified xsi:type="dcterms:W3CDTF">2023-07-19T18:32:00Z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